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86" w:rsidRDefault="009267EA">
      <w:pPr>
        <w:pStyle w:val="Title"/>
      </w:pPr>
      <w:r>
        <w:t>Resea</w:t>
      </w:r>
      <w:r w:rsidR="00E1414D">
        <w:t xml:space="preserve">rch Project Assignment – REV </w:t>
      </w:r>
    </w:p>
    <w:p w:rsidR="004D6B86" w:rsidRDefault="00386263">
      <w:pPr>
        <w:pStyle w:val="Title2"/>
      </w:pPr>
      <w:r>
        <w:t>First M Last</w:t>
      </w:r>
    </w:p>
    <w:p w:rsidR="009267EA" w:rsidRDefault="009267EA">
      <w:pPr>
        <w:pStyle w:val="Title2"/>
      </w:pPr>
      <w:r>
        <w:t>Embry Riddle Aeronautics University</w:t>
      </w:r>
    </w:p>
    <w:p w:rsidR="009267EA" w:rsidRDefault="009267EA">
      <w:pPr>
        <w:pStyle w:val="Title2"/>
      </w:pPr>
      <w:r>
        <w:t xml:space="preserve">Professor </w:t>
      </w:r>
      <w:r w:rsidR="00386263">
        <w:t>X</w:t>
      </w:r>
    </w:p>
    <w:p w:rsidR="009267EA" w:rsidRDefault="00E1414D">
      <w:pPr>
        <w:pStyle w:val="Title2"/>
      </w:pPr>
      <w:r>
        <w:t>April 29</w:t>
      </w:r>
      <w:r w:rsidR="009267EA">
        <w:t>. 2017</w:t>
      </w:r>
    </w:p>
    <w:p w:rsidR="004D6B86" w:rsidRDefault="004D6B86">
      <w:pPr>
        <w:pStyle w:val="Title2"/>
      </w:pPr>
    </w:p>
    <w:p w:rsidR="004D6B86" w:rsidRDefault="00345333">
      <w:pPr>
        <w:pStyle w:val="SectionTitle"/>
      </w:pPr>
      <w:r>
        <w:lastRenderedPageBreak/>
        <w:t>Abstract</w:t>
      </w:r>
    </w:p>
    <w:p w:rsidR="006D7EE9" w:rsidRDefault="006D7EE9" w:rsidP="006D7EE9">
      <w:pPr>
        <w:pStyle w:val="SectionTitle"/>
      </w:pPr>
    </w:p>
    <w:p w:rsidR="000D0D66" w:rsidRDefault="000D0D66" w:rsidP="004E0602">
      <w:pPr>
        <w:pStyle w:val="ListParagraph"/>
        <w:numPr>
          <w:ilvl w:val="0"/>
          <w:numId w:val="12"/>
        </w:numPr>
      </w:pPr>
      <w:bookmarkStart w:id="0" w:name="_GoBack"/>
      <w:bookmarkEnd w:id="0"/>
      <w:r>
        <w:t xml:space="preserve">Cloud Computing </w:t>
      </w:r>
    </w:p>
    <w:p w:rsidR="000D0D66" w:rsidRDefault="000D0D66" w:rsidP="000D0D66">
      <w:pPr>
        <w:pStyle w:val="ListParagraph"/>
        <w:numPr>
          <w:ilvl w:val="0"/>
          <w:numId w:val="12"/>
        </w:numPr>
      </w:pPr>
      <w:r>
        <w:t xml:space="preserve">Mobile Infrastructure </w:t>
      </w:r>
    </w:p>
    <w:p w:rsidR="009267EA" w:rsidRDefault="009267EA" w:rsidP="009267EA">
      <w:pPr>
        <w:pStyle w:val="ListParagraph"/>
        <w:numPr>
          <w:ilvl w:val="0"/>
          <w:numId w:val="12"/>
        </w:numPr>
      </w:pPr>
      <w:r>
        <w:t xml:space="preserve">Computer </w:t>
      </w:r>
      <w:r w:rsidR="000D0D66">
        <w:t>Integrated</w:t>
      </w:r>
      <w:r>
        <w:t xml:space="preserve"> </w:t>
      </w:r>
      <w:r w:rsidR="000D0D66">
        <w:t>Manufacturing</w:t>
      </w:r>
      <w:r>
        <w:t xml:space="preserve"> (CIM)</w:t>
      </w:r>
    </w:p>
    <w:p w:rsidR="000D0D66" w:rsidRDefault="000D0D66"/>
    <w:p w:rsidR="000D0D66" w:rsidRDefault="000D0D66" w:rsidP="000D0D66">
      <w:r>
        <w:br w:type="page"/>
      </w:r>
    </w:p>
    <w:p w:rsidR="004D6B86" w:rsidRDefault="000D0D66" w:rsidP="000D0D66">
      <w:pPr>
        <w:jc w:val="center"/>
      </w:pPr>
      <w:r>
        <w:lastRenderedPageBreak/>
        <w:t>Conclusion</w:t>
      </w:r>
    </w:p>
    <w:sdt>
      <w:sdtPr>
        <w:rPr>
          <w:rFonts w:asciiTheme="minorHAnsi" w:eastAsiaTheme="minorEastAsia" w:hAnsiTheme="minorHAnsi" w:cstheme="minorBidi"/>
        </w:rPr>
        <w:id w:val="-1096949615"/>
        <w:docPartObj>
          <w:docPartGallery w:val="Bibliographies"/>
          <w:docPartUnique/>
        </w:docPartObj>
      </w:sdtPr>
      <w:sdtEndPr/>
      <w:sdtContent>
        <w:p w:rsidR="00097169" w:rsidRDefault="00097169" w:rsidP="00097169">
          <w:pPr>
            <w:pStyle w:val="SectionTitle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097169" w:rsidRDefault="00097169" w:rsidP="000D0D66">
              <w:pPr>
                <w:pStyle w:val="Bibliography"/>
              </w:pPr>
            </w:p>
            <w:p w:rsidR="00097169" w:rsidRDefault="00B12C7B"/>
          </w:sdtContent>
        </w:sdt>
      </w:sdtContent>
    </w:sdt>
    <w:p w:rsidR="004D6B86" w:rsidRDefault="00345333">
      <w:pPr>
        <w:pStyle w:val="SectionTitle"/>
      </w:pPr>
      <w:r>
        <w:lastRenderedPageBreak/>
        <w:t>Footnotes</w:t>
      </w:r>
    </w:p>
    <w:sdt>
      <w:sdtPr>
        <w:alias w:val="Enter footnotes:"/>
        <w:tag w:val="Enter footnotes:"/>
        <w:id w:val="1383603944"/>
        <w:placeholder>
          <w:docPart w:val="9362C17DEF9E41BCAEF14206731A5C22"/>
        </w:placeholder>
        <w:temporary/>
        <w:showingPlcHdr/>
      </w:sdtPr>
      <w:sdtEndPr/>
      <w:sdtContent>
        <w:p w:rsidR="0061747E" w:rsidRPr="0061747E" w:rsidRDefault="0061747E" w:rsidP="0061747E">
          <w:r>
            <w:rPr>
              <w:rStyle w:val="FootnoteReference"/>
            </w:rPr>
            <w:t>1</w:t>
          </w:r>
          <w:r>
            <w:t xml:space="preserve">Add footnotes, if any, on their own page following references. The body of a footnote, such as this example, uses the Normal text style. </w:t>
          </w:r>
          <w:r>
            <w:rPr>
              <w:rStyle w:val="Emphasis"/>
            </w:rPr>
            <w:t>(Note: If you delete this sample footnote, don’t forget to delete its in-text reference as well. That’s at the end of the sample Heading 2 paragraph on the first page of body content in this template.)</w:t>
          </w:r>
        </w:p>
      </w:sdtContent>
    </w:sdt>
    <w:p w:rsidR="004D6B86" w:rsidRDefault="00345333">
      <w:pPr>
        <w:pStyle w:val="SectionTitle"/>
      </w:pPr>
      <w:r>
        <w:lastRenderedPageBreak/>
        <w:t>Tables</w:t>
      </w:r>
    </w:p>
    <w:p w:rsidR="004D6B86" w:rsidRDefault="00345333">
      <w:pPr>
        <w:pStyle w:val="NoSpacing"/>
      </w:pPr>
      <w:r>
        <w:t>Table 1</w:t>
      </w:r>
    </w:p>
    <w:sdt>
      <w:sdtPr>
        <w:alias w:val="Enter table title:"/>
        <w:tag w:val="Enter table title:"/>
        <w:id w:val="189722865"/>
        <w:placeholder>
          <w:docPart w:val="AE83230BAAA04299AF9D9341CE8C8247"/>
        </w:placeholder>
        <w:temporary/>
        <w:showingPlcHdr/>
      </w:sdtPr>
      <w:sdtEndPr/>
      <w:sdtContent>
        <w:p w:rsidR="004D6B86" w:rsidRPr="0061747E" w:rsidRDefault="0061747E">
          <w:pPr>
            <w:pStyle w:val="NoSpacing"/>
          </w:pPr>
          <w:r>
            <w:rPr>
              <w:rStyle w:val="Emphasis"/>
            </w:rPr>
            <w:t>Table Title</w:t>
          </w:r>
        </w:p>
      </w:sdtContent>
    </w:sdt>
    <w:tbl>
      <w:tblPr>
        <w:tblStyle w:val="APAReport"/>
        <w:tblW w:w="5000" w:type="pct"/>
        <w:tblLook w:val="04A0" w:firstRow="1" w:lastRow="0" w:firstColumn="1" w:lastColumn="0" w:noHBand="0" w:noVBand="1"/>
        <w:tblDescription w:val="Content table"/>
      </w:tblPr>
      <w:tblGrid>
        <w:gridCol w:w="1918"/>
        <w:gridCol w:w="1915"/>
        <w:gridCol w:w="1915"/>
        <w:gridCol w:w="1915"/>
        <w:gridCol w:w="1913"/>
      </w:tblGrid>
      <w:tr w:rsidR="004D6B86" w:rsidRPr="003F7CBD" w:rsidTr="003F7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Enter column heading:"/>
            <w:tag w:val="Enter column heading:"/>
            <w:id w:val="1432168878"/>
            <w:placeholder>
              <w:docPart w:val="6F0003AA6D3C4089B005F581F6BA9FBA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Column Head</w:t>
                </w:r>
              </w:p>
            </w:tc>
          </w:sdtContent>
        </w:sdt>
        <w:sdt>
          <w:sdtPr>
            <w:alias w:val="Enter column heading:"/>
            <w:tag w:val="Enter column heading:"/>
            <w:id w:val="-1276717647"/>
            <w:placeholder>
              <w:docPart w:val="0406CBC1ECA54A07B0FB8344D4117D3E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Column Head</w:t>
                </w:r>
              </w:p>
            </w:tc>
          </w:sdtContent>
        </w:sdt>
        <w:sdt>
          <w:sdtPr>
            <w:alias w:val="Enter column heading:"/>
            <w:tag w:val="Enter column heading:"/>
            <w:id w:val="1625803293"/>
            <w:placeholder>
              <w:docPart w:val="78137691802845469E25BB61E55CD601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Column Head</w:t>
                </w:r>
              </w:p>
            </w:tc>
          </w:sdtContent>
        </w:sdt>
        <w:sdt>
          <w:sdtPr>
            <w:alias w:val="Enter column heading:"/>
            <w:tag w:val="Enter column heading:"/>
            <w:id w:val="-785037230"/>
            <w:placeholder>
              <w:docPart w:val="6AFAC245FDD6465880AC0FE8B73C604A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Column Head</w:t>
                </w:r>
              </w:p>
            </w:tc>
          </w:sdtContent>
        </w:sdt>
        <w:sdt>
          <w:sdtPr>
            <w:alias w:val="Enter column heading:"/>
            <w:tag w:val="Enter column heading:"/>
            <w:id w:val="1625421796"/>
            <w:placeholder>
              <w:docPart w:val="3AB56740A2E243CA90F1E2468D7778F9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0217F5" w:rsidP="003F7CBD">
                <w:r w:rsidRPr="003F7CBD">
                  <w:t>Column Head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-776103256"/>
            <w:placeholder>
              <w:docPart w:val="15503400E17E4785AB201FA2AB755A4D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-807554352"/>
            <w:placeholder>
              <w:docPart w:val="3FB35C38892D4D7D9A327A912EC17494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280231353"/>
            <w:placeholder>
              <w:docPart w:val="16E51B7A659D4049B66BAE87E86EB027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1112399134"/>
            <w:placeholder>
              <w:docPart w:val="C359672B907A4DA784FB8151BB1349FE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657579400"/>
            <w:placeholder>
              <w:docPart w:val="87156335FBF34C148CB14BAC9F6001D1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0217F5" w:rsidP="003F7CBD">
                <w:r w:rsidRPr="003F7CBD">
                  <w:t>123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1647709309"/>
            <w:placeholder>
              <w:docPart w:val="141B40B1094F48D0BA7DE68310D19F23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318473272"/>
            <w:placeholder>
              <w:docPart w:val="0CABA68F31884D089A545B56FAE8ACCB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692734143"/>
            <w:placeholder>
              <w:docPart w:val="9E554CDB2628432E8D74BA95E8796D23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-741952228"/>
            <w:placeholder>
              <w:docPart w:val="29303B84813F40C88EDED1873777DD6C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0217F5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-1942911871"/>
            <w:placeholder>
              <w:docPart w:val="59DD462508584E1EB51A6A572C5E0185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0217F5" w:rsidP="003F7CBD">
                <w:r w:rsidRPr="003F7CBD">
                  <w:t>456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-140496545"/>
            <w:placeholder>
              <w:docPart w:val="3EC382B5F20641AEA81568A8756044A2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-1788885857"/>
            <w:placeholder>
              <w:docPart w:val="1A194BCDAEFE4512A9B0E15D25FEB18F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43103909"/>
            <w:placeholder>
              <w:docPart w:val="BDE18F4B236840E39AB58060C604D52D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1629900970"/>
            <w:placeholder>
              <w:docPart w:val="763A50B3715445EB9B436519BD15B9DA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1352995704"/>
            <w:placeholder>
              <w:docPart w:val="79B4F2BEDB9F40A0BFEF0FB67F6ECD13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-507442647"/>
            <w:placeholder>
              <w:docPart w:val="5F3A9019B6A440A086B88414AB6A0A59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-2032324542"/>
            <w:placeholder>
              <w:docPart w:val="9A723C81F37542FB971436F6A1BD83B1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79960624"/>
            <w:placeholder>
              <w:docPart w:val="E33A669444D34A70B23D4DCDB9FAC8CB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1841045655"/>
            <w:placeholder>
              <w:docPart w:val="9E94C8C7943B45F48FE12490B7939987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123</w:t>
                </w:r>
              </w:p>
            </w:tc>
          </w:sdtContent>
        </w:sdt>
        <w:sdt>
          <w:sdtPr>
            <w:alias w:val="Enter table content:"/>
            <w:tag w:val="Enter table content:"/>
            <w:id w:val="-1718190026"/>
            <w:placeholder>
              <w:docPart w:val="24D452A926734C98862B32CCD653209B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1664A2" w:rsidP="003F7CBD">
                <w:r w:rsidRPr="003F7CBD">
                  <w:t>123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-1752881268"/>
            <w:placeholder>
              <w:docPart w:val="284C1DDC0891433F9E3A4E5206DE92D2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-784184485"/>
            <w:placeholder>
              <w:docPart w:val="884C6B29963A417C84FB6EFD19280A75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555897741"/>
            <w:placeholder>
              <w:docPart w:val="5CBB221DE4C1424283AF32F2613C22C9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1565367243"/>
            <w:placeholder>
              <w:docPart w:val="776D473AEA6B4DED9328E2FE6CEC1C55"/>
            </w:placeholder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456</w:t>
                </w:r>
              </w:p>
            </w:tc>
          </w:sdtContent>
        </w:sdt>
        <w:sdt>
          <w:sdtPr>
            <w:alias w:val="Enter table content:"/>
            <w:tag w:val="Enter table content:"/>
            <w:id w:val="482120616"/>
            <w:placeholder>
              <w:docPart w:val="329397C15A9F4C8293B1A4A3FBC680BF"/>
            </w:placeholder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1664A2" w:rsidP="003F7CBD">
                <w:r w:rsidRPr="003F7CBD">
                  <w:t>456</w:t>
                </w:r>
              </w:p>
            </w:tc>
          </w:sdtContent>
        </w:sdt>
      </w:tr>
      <w:tr w:rsidR="004D6B86" w:rsidRPr="003F7CBD" w:rsidTr="003F7CBD">
        <w:sdt>
          <w:sdtPr>
            <w:alias w:val="Enter row heading:"/>
            <w:tag w:val="Enter row heading:"/>
            <w:id w:val="1541240633"/>
            <w:placeholder>
              <w:docPart w:val="0D35AC4CE49F48B99300DE4638E9DB5E"/>
            </w:placeholder>
            <w:temporary/>
            <w:showingPlcHdr/>
          </w:sdtPr>
          <w:sdtEndPr/>
          <w:sdtContent>
            <w:tc>
              <w:tcPr>
                <w:tcW w:w="1001" w:type="pct"/>
              </w:tcPr>
              <w:p w:rsidR="004D6B86" w:rsidRPr="003F7CBD" w:rsidRDefault="000217F5" w:rsidP="003F7CBD">
                <w:r w:rsidRPr="003F7CBD">
                  <w:t>Row Head</w:t>
                </w:r>
              </w:p>
            </w:tc>
          </w:sdtContent>
        </w:sdt>
        <w:sdt>
          <w:sdtPr>
            <w:alias w:val="Enter table content:"/>
            <w:tag w:val="Enter table content:"/>
            <w:id w:val="866266036"/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858242133"/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1397173803"/>
            <w:temporary/>
            <w:showingPlcHdr/>
          </w:sdtPr>
          <w:sdtEndPr/>
          <w:sdtContent>
            <w:tc>
              <w:tcPr>
                <w:tcW w:w="1000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  <w:sdt>
          <w:sdtPr>
            <w:alias w:val="Enter table content:"/>
            <w:tag w:val="Enter table content:"/>
            <w:id w:val="-1628540116"/>
            <w:temporary/>
            <w:showingPlcHdr/>
          </w:sdtPr>
          <w:sdtEndPr/>
          <w:sdtContent>
            <w:tc>
              <w:tcPr>
                <w:tcW w:w="999" w:type="pct"/>
              </w:tcPr>
              <w:p w:rsidR="004D6B86" w:rsidRPr="003F7CBD" w:rsidRDefault="001664A2" w:rsidP="003F7CBD">
                <w:r w:rsidRPr="003F7CBD">
                  <w:t>789</w:t>
                </w:r>
              </w:p>
            </w:tc>
          </w:sdtContent>
        </w:sdt>
      </w:tr>
    </w:tbl>
    <w:p w:rsidR="004D6B86" w:rsidRDefault="00345333">
      <w:pPr>
        <w:pStyle w:val="TableFigure"/>
      </w:pPr>
      <w:r>
        <w:rPr>
          <w:rStyle w:val="Emphasis"/>
        </w:rPr>
        <w:t>Note</w:t>
      </w:r>
      <w:r w:rsidR="001664A2">
        <w:t xml:space="preserve">: </w:t>
      </w:r>
      <w:sdt>
        <w:sdtPr>
          <w:alias w:val="Enter notes:"/>
          <w:tag w:val="Enter notes:"/>
          <w:id w:val="-2013831125"/>
          <w:temporary/>
          <w:showingPlcHdr/>
        </w:sdtPr>
        <w:sdtEndPr/>
        <w:sdtContent>
          <w:r w:rsidR="001664A2">
            <w:t>Place all tables for your paper in a tables section, following references (and, if applicable, footnotes). Start a new page for each table, include a table number and table title for each, as shown on this page. All explanatory text appears in a table note that follows the table, such as this one. Use the Table/Figure style, available on the Home tab, in the Styles gallery, to get the spacing between table and note. Tables in APA format can use single or 1.5-line spacing. Include a heading for every row and column, even if the content seems obvious. A table style has been setup for this template that fits APA guidelines. To insert a table, on the Insert tab, click Table.</w:t>
          </w:r>
        </w:sdtContent>
      </w:sdt>
    </w:p>
    <w:p w:rsidR="004D6B86" w:rsidRDefault="00345333">
      <w:pPr>
        <w:pStyle w:val="SectionTitle"/>
      </w:pPr>
      <w:r>
        <w:lastRenderedPageBreak/>
        <w:t>Figures</w:t>
      </w:r>
    </w:p>
    <w:p w:rsidR="004D6B86" w:rsidRDefault="00345333">
      <w:pPr>
        <w:pStyle w:val="NoSpacing"/>
      </w:pPr>
      <w:r>
        <w:rPr>
          <w:noProof/>
          <w:lang w:eastAsia="en-US"/>
        </w:rPr>
        <w:drawing>
          <wp:inline distT="0" distB="0" distL="0" distR="0">
            <wp:extent cx="5943600" cy="3204789"/>
            <wp:effectExtent l="0" t="0" r="0" b="0"/>
            <wp:docPr id="1" name="Picture 1" descr="Marble building columns, from a perspective on the ground looking up to the building cei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\AppData\Local\Microsoft\Windows\Temporary Internet Files\Content.Word\Word_history_paper_625x337p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86" w:rsidRDefault="00345333">
      <w:pPr>
        <w:pStyle w:val="TableFigure"/>
      </w:pPr>
      <w:proofErr w:type="gramStart"/>
      <w:r>
        <w:rPr>
          <w:rStyle w:val="Emphasis"/>
        </w:rPr>
        <w:t>Figure 1</w:t>
      </w:r>
      <w:r w:rsidR="001664A2">
        <w:t>.</w:t>
      </w:r>
      <w:proofErr w:type="gramEnd"/>
      <w:r w:rsidR="001664A2">
        <w:t xml:space="preserve"> </w:t>
      </w:r>
      <w:sdt>
        <w:sdtPr>
          <w:alias w:val="Enter figure details:"/>
          <w:tag w:val="Enter figure details:"/>
          <w:id w:val="-879932865"/>
          <w:temporary/>
          <w:showingPlcHdr/>
        </w:sdtPr>
        <w:sdtEndPr/>
        <w:sdtContent>
          <w:r w:rsidR="001664A2">
            <w:t>Include all figures in their own section, following references (and footnotes and tables, if applicable). Include a numbered caption for each figure. Use the Table/Figure style for easy spacing between figure and caption.</w:t>
          </w:r>
        </w:sdtContent>
      </w:sdt>
    </w:p>
    <w:p w:rsidR="004D6B86" w:rsidRDefault="00345333">
      <w:pPr>
        <w:pStyle w:val="TableFigure"/>
      </w:pPr>
      <w:r>
        <w:t xml:space="preserve">For more information about all elements of APA formatting, please consult the </w:t>
      </w:r>
      <w:r>
        <w:rPr>
          <w:rStyle w:val="Emphasis"/>
        </w:rPr>
        <w:t>APA Style Manual, 6th Edition</w:t>
      </w:r>
      <w:r>
        <w:t>.</w:t>
      </w:r>
    </w:p>
    <w:sectPr w:rsidR="004D6B86">
      <w:headerReference w:type="default" r:id="rId11"/>
      <w:headerReference w:type="first" r:id="rId1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7B" w:rsidRDefault="00B12C7B">
      <w:pPr>
        <w:spacing w:line="240" w:lineRule="auto"/>
      </w:pPr>
      <w:r>
        <w:separator/>
      </w:r>
    </w:p>
    <w:p w:rsidR="00B12C7B" w:rsidRDefault="00B12C7B"/>
  </w:endnote>
  <w:endnote w:type="continuationSeparator" w:id="0">
    <w:p w:rsidR="00B12C7B" w:rsidRDefault="00B12C7B">
      <w:pPr>
        <w:spacing w:line="240" w:lineRule="auto"/>
      </w:pPr>
      <w:r>
        <w:continuationSeparator/>
      </w:r>
    </w:p>
    <w:p w:rsidR="00B12C7B" w:rsidRDefault="00B12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7B" w:rsidRDefault="00B12C7B">
      <w:pPr>
        <w:spacing w:line="240" w:lineRule="auto"/>
      </w:pPr>
      <w:r>
        <w:separator/>
      </w:r>
    </w:p>
    <w:p w:rsidR="00B12C7B" w:rsidRDefault="00B12C7B"/>
  </w:footnote>
  <w:footnote w:type="continuationSeparator" w:id="0">
    <w:p w:rsidR="00B12C7B" w:rsidRDefault="00B12C7B">
      <w:pPr>
        <w:spacing w:line="240" w:lineRule="auto"/>
      </w:pPr>
      <w:r>
        <w:continuationSeparator/>
      </w:r>
    </w:p>
    <w:p w:rsidR="00B12C7B" w:rsidRDefault="00B12C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8280"/>
      <w:gridCol w:w="1080"/>
    </w:tblGrid>
    <w:tr w:rsidR="004D6B86">
      <w:tc>
        <w:tcPr>
          <w:tcW w:w="8280" w:type="dxa"/>
        </w:tcPr>
        <w:p w:rsidR="004D6B86" w:rsidRPr="00170521" w:rsidRDefault="00B12C7B" w:rsidP="00170521">
          <w:pPr>
            <w:pStyle w:val="Header"/>
          </w:pPr>
          <w:sdt>
            <w:sdtPr>
              <w:alias w:val="Enter shortened title:"/>
              <w:tag w:val="Enter shortened title:"/>
              <w:id w:val="-582528332"/>
              <w:showingPlcHdr/>
            </w:sdtPr>
            <w:sdtEndPr/>
            <w:sdtContent>
              <w:r w:rsidR="005427F9" w:rsidRPr="00170521">
                <w:t>SHORTENED TITLE UP TO 50 CHARACTERS</w:t>
              </w:r>
            </w:sdtContent>
          </w:sdt>
        </w:p>
      </w:tc>
      <w:tc>
        <w:tcPr>
          <w:tcW w:w="1080" w:type="dxa"/>
        </w:tcPr>
        <w:p w:rsidR="004D6B86" w:rsidRDefault="00345333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E0602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4D6B86" w:rsidRDefault="004D6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EA" w:rsidRDefault="009267EA">
    <w:pPr>
      <w:pStyle w:val="Header"/>
    </w:pPr>
    <w:r>
      <w:t xml:space="preserve">Running head: RESEARCH PROJECT ASSIGNMENT - DRAFT 1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E0602">
      <w:rPr>
        <w:noProof/>
      </w:rPr>
      <w:t>1</w:t>
    </w:r>
    <w:r>
      <w:rPr>
        <w:noProof/>
      </w:rPr>
      <w:fldChar w:fldCharType="end"/>
    </w:r>
  </w:p>
  <w:p w:rsidR="004D6B86" w:rsidRDefault="004D6B86" w:rsidP="002C6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3C670169"/>
    <w:multiLevelType w:val="hybridMultilevel"/>
    <w:tmpl w:val="D69E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EA"/>
    <w:rsid w:val="00006BBA"/>
    <w:rsid w:val="0001010E"/>
    <w:rsid w:val="0001337F"/>
    <w:rsid w:val="000217F5"/>
    <w:rsid w:val="00097169"/>
    <w:rsid w:val="000D0D66"/>
    <w:rsid w:val="00114BFA"/>
    <w:rsid w:val="001602E3"/>
    <w:rsid w:val="00160C0C"/>
    <w:rsid w:val="001664A2"/>
    <w:rsid w:val="00170521"/>
    <w:rsid w:val="001B4848"/>
    <w:rsid w:val="001D4B62"/>
    <w:rsid w:val="001F447A"/>
    <w:rsid w:val="001F7399"/>
    <w:rsid w:val="001F7E00"/>
    <w:rsid w:val="00212319"/>
    <w:rsid w:val="00225BE3"/>
    <w:rsid w:val="00274E0A"/>
    <w:rsid w:val="002B6153"/>
    <w:rsid w:val="002C627C"/>
    <w:rsid w:val="00307586"/>
    <w:rsid w:val="00336906"/>
    <w:rsid w:val="00345333"/>
    <w:rsid w:val="00386263"/>
    <w:rsid w:val="003A06C6"/>
    <w:rsid w:val="003E36B1"/>
    <w:rsid w:val="003E4162"/>
    <w:rsid w:val="003F7CBD"/>
    <w:rsid w:val="00481CF8"/>
    <w:rsid w:val="00492C2D"/>
    <w:rsid w:val="004A3D87"/>
    <w:rsid w:val="004B18A9"/>
    <w:rsid w:val="004D4F8C"/>
    <w:rsid w:val="004D6B86"/>
    <w:rsid w:val="004E0602"/>
    <w:rsid w:val="00504F88"/>
    <w:rsid w:val="005427F9"/>
    <w:rsid w:val="0055242C"/>
    <w:rsid w:val="00595412"/>
    <w:rsid w:val="0061747E"/>
    <w:rsid w:val="00641876"/>
    <w:rsid w:val="00645290"/>
    <w:rsid w:val="006B015B"/>
    <w:rsid w:val="006C162F"/>
    <w:rsid w:val="006D7EE9"/>
    <w:rsid w:val="007244DE"/>
    <w:rsid w:val="0081390C"/>
    <w:rsid w:val="00816831"/>
    <w:rsid w:val="00837D67"/>
    <w:rsid w:val="008747E8"/>
    <w:rsid w:val="008A2A83"/>
    <w:rsid w:val="00910F0E"/>
    <w:rsid w:val="009267EA"/>
    <w:rsid w:val="00961AE5"/>
    <w:rsid w:val="009A2C38"/>
    <w:rsid w:val="009F0414"/>
    <w:rsid w:val="00A4757D"/>
    <w:rsid w:val="00A77F6B"/>
    <w:rsid w:val="00A81BB2"/>
    <w:rsid w:val="00AA5C05"/>
    <w:rsid w:val="00B12C7B"/>
    <w:rsid w:val="00C3438C"/>
    <w:rsid w:val="00C5686B"/>
    <w:rsid w:val="00C602C7"/>
    <w:rsid w:val="00C74024"/>
    <w:rsid w:val="00C83B15"/>
    <w:rsid w:val="00C925C8"/>
    <w:rsid w:val="00CB7F84"/>
    <w:rsid w:val="00CF1B55"/>
    <w:rsid w:val="00DB2E59"/>
    <w:rsid w:val="00DB358F"/>
    <w:rsid w:val="00DC44F1"/>
    <w:rsid w:val="00DF6D26"/>
    <w:rsid w:val="00E1414D"/>
    <w:rsid w:val="00E7305D"/>
    <w:rsid w:val="00EA780C"/>
    <w:rsid w:val="00EB69D3"/>
    <w:rsid w:val="00EF0F0A"/>
    <w:rsid w:val="00F31D66"/>
    <w:rsid w:val="00F363EC"/>
    <w:rsid w:val="00F413AC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5" w:unhideWhenUsed="0" w:qFormat="1"/>
    <w:lsdException w:name="heading 8" w:uiPriority="5" w:unhideWhenUsed="0" w:qFormat="1"/>
    <w:lsdException w:name="heading 9" w:uiPriority="5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C925C8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DB2E59"/>
  </w:style>
  <w:style w:type="character" w:styleId="PlaceholderText">
    <w:name w:val="Placeholder Text"/>
    <w:basedOn w:val="DefaultParagraphFont"/>
    <w:uiPriority w:val="99"/>
    <w:semiHidden/>
    <w:rsid w:val="00EB69D3"/>
    <w:rPr>
      <w:color w:val="000000" w:themeColor="text1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9D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9D3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3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D3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69D3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3F7CBD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7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59"/>
  </w:style>
  <w:style w:type="character" w:styleId="CommentReference">
    <w:name w:val="annotation reference"/>
    <w:basedOn w:val="DefaultParagraphFont"/>
    <w:uiPriority w:val="99"/>
    <w:semiHidden/>
    <w:unhideWhenUsed/>
    <w:rsid w:val="00EB69D3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9D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customStyle="1" w:styleId="GridTable4Accent4">
    <w:name w:val="Grid Table 4 Accent 4"/>
    <w:basedOn w:val="TableNormal"/>
    <w:uiPriority w:val="49"/>
    <w:rsid w:val="003F7CBD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5" w:unhideWhenUsed="0" w:qFormat="1"/>
    <w:lsdException w:name="heading 8" w:uiPriority="5" w:unhideWhenUsed="0" w:qFormat="1"/>
    <w:lsdException w:name="heading 9" w:uiPriority="5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C925C8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DB2E59"/>
  </w:style>
  <w:style w:type="character" w:styleId="PlaceholderText">
    <w:name w:val="Placeholder Text"/>
    <w:basedOn w:val="DefaultParagraphFont"/>
    <w:uiPriority w:val="99"/>
    <w:semiHidden/>
    <w:rsid w:val="00EB69D3"/>
    <w:rPr>
      <w:color w:val="000000" w:themeColor="text1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5"/>
    <w:rsid w:val="00DB2E59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5"/>
    <w:rsid w:val="00DB2E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5"/>
    <w:rsid w:val="00DB2E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DB2E59"/>
    <w:rPr>
      <w:rFonts w:asciiTheme="majorHAnsi" w:eastAsiaTheme="majorEastAsia" w:hAnsiTheme="majorHAnsi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3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6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3F7CBD"/>
    <w:pPr>
      <w:pBdr>
        <w:top w:val="single" w:sz="2" w:space="10" w:color="000000" w:themeColor="text2" w:shadow="1"/>
        <w:left w:val="single" w:sz="2" w:space="10" w:color="000000" w:themeColor="text2" w:shadow="1"/>
        <w:bottom w:val="single" w:sz="2" w:space="10" w:color="000000" w:themeColor="text2" w:shadow="1"/>
        <w:right w:val="single" w:sz="2" w:space="10" w:color="000000" w:themeColor="text2" w:shadow="1"/>
      </w:pBdr>
      <w:ind w:left="1152" w:right="1152" w:firstLine="0"/>
    </w:pPr>
    <w:rPr>
      <w:i/>
      <w:iCs/>
      <w:color w:val="000000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9D3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9D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69D3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69D3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69D3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3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3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69D3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69D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9D3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D3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B69D3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5"/>
    <w:semiHidden/>
    <w:rsid w:val="00336906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D3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69D3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69D3"/>
    <w:rPr>
      <w:i/>
      <w:iCs/>
      <w:color w:val="6E6E6E" w:themeColor="accent1" w:themeShade="80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8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EB69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69D3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D3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D3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3F7CBD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7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59"/>
  </w:style>
  <w:style w:type="character" w:styleId="CommentReference">
    <w:name w:val="annotation reference"/>
    <w:basedOn w:val="DefaultParagraphFont"/>
    <w:uiPriority w:val="99"/>
    <w:semiHidden/>
    <w:unhideWhenUsed/>
    <w:rsid w:val="00EB69D3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B69D3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9D3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69D3"/>
    <w:rPr>
      <w:rFonts w:ascii="Consolas" w:hAnsi="Consolas"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9D3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69D3"/>
    <w:rPr>
      <w:b/>
      <w:bCs/>
      <w:caps w:val="0"/>
      <w:smallCaps/>
      <w:color w:val="6E6E6E" w:themeColor="accent1" w:themeShade="80"/>
      <w:spacing w:val="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B69D3"/>
    <w:rPr>
      <w:i/>
      <w:iCs/>
      <w:color w:val="6E6E6E" w:themeColor="accent1" w:themeShade="80"/>
    </w:rPr>
  </w:style>
  <w:style w:type="table" w:customStyle="1" w:styleId="GridTable4Accent4">
    <w:name w:val="Grid Table 4 Accent 4"/>
    <w:basedOn w:val="TableNormal"/>
    <w:uiPriority w:val="49"/>
    <w:rsid w:val="003F7CBD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fghjkl\AppData\Roaming\Microsoft\Templates\AP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62C17DEF9E41BCAEF14206731A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CDDE-434C-470E-A0EB-27BE54F563DC}"/>
      </w:docPartPr>
      <w:docPartBody>
        <w:p w:rsidR="006E6874" w:rsidRDefault="00C6599A">
          <w:pPr>
            <w:pStyle w:val="9362C17DEF9E41BCAEF14206731A5C22"/>
          </w:pPr>
          <w:r>
            <w:rPr>
              <w:rStyle w:val="FootnoteReference"/>
            </w:rPr>
            <w:t>1</w:t>
          </w:r>
          <w:r>
            <w:t xml:space="preserve">Add footnotes, if any, on their own page following references. The body of a footnote, such as this example, uses the Normal text style. </w:t>
          </w:r>
          <w:r>
            <w:rPr>
              <w:rStyle w:val="Emphasis"/>
            </w:rPr>
            <w:t>(Note: If you delete this sample footnote, don’t forget to delete its in-text reference as well. That’s at the end of the sample Heading 2 paragraph on the first page of body content in this template.)</w:t>
          </w:r>
        </w:p>
      </w:docPartBody>
    </w:docPart>
    <w:docPart>
      <w:docPartPr>
        <w:name w:val="AE83230BAAA04299AF9D9341CE8C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7F4F-7D3F-4372-AAA7-458DFB66258F}"/>
      </w:docPartPr>
      <w:docPartBody>
        <w:p w:rsidR="006E6874" w:rsidRDefault="00C6599A">
          <w:pPr>
            <w:pStyle w:val="AE83230BAAA04299AF9D9341CE8C8247"/>
          </w:pPr>
          <w:r>
            <w:rPr>
              <w:rStyle w:val="Emphasis"/>
            </w:rPr>
            <w:t>Table Title</w:t>
          </w:r>
        </w:p>
      </w:docPartBody>
    </w:docPart>
    <w:docPart>
      <w:docPartPr>
        <w:name w:val="6F0003AA6D3C4089B005F581F6BA9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319C-8099-4579-BE4A-D2E8F61F0998}"/>
      </w:docPartPr>
      <w:docPartBody>
        <w:p w:rsidR="006E6874" w:rsidRDefault="00C6599A">
          <w:pPr>
            <w:pStyle w:val="6F0003AA6D3C4089B005F581F6BA9FBA"/>
          </w:pPr>
          <w:r w:rsidRPr="003F7CBD">
            <w:t>Column Head</w:t>
          </w:r>
        </w:p>
      </w:docPartBody>
    </w:docPart>
    <w:docPart>
      <w:docPartPr>
        <w:name w:val="0406CBC1ECA54A07B0FB8344D411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F74C-E853-48EF-B44E-03208FBF8723}"/>
      </w:docPartPr>
      <w:docPartBody>
        <w:p w:rsidR="006E6874" w:rsidRDefault="00C6599A">
          <w:pPr>
            <w:pStyle w:val="0406CBC1ECA54A07B0FB8344D4117D3E"/>
          </w:pPr>
          <w:r w:rsidRPr="003F7CBD">
            <w:t>Column Head</w:t>
          </w:r>
        </w:p>
      </w:docPartBody>
    </w:docPart>
    <w:docPart>
      <w:docPartPr>
        <w:name w:val="78137691802845469E25BB61E55C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CDAF-8BDC-47C1-BFB6-07D347BA58E4}"/>
      </w:docPartPr>
      <w:docPartBody>
        <w:p w:rsidR="006E6874" w:rsidRDefault="00C6599A">
          <w:pPr>
            <w:pStyle w:val="78137691802845469E25BB61E55CD601"/>
          </w:pPr>
          <w:r w:rsidRPr="003F7CBD">
            <w:t>Column Head</w:t>
          </w:r>
        </w:p>
      </w:docPartBody>
    </w:docPart>
    <w:docPart>
      <w:docPartPr>
        <w:name w:val="6AFAC245FDD6465880AC0FE8B73C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D881-34B0-4ADC-BB16-DCB32C6255E8}"/>
      </w:docPartPr>
      <w:docPartBody>
        <w:p w:rsidR="006E6874" w:rsidRDefault="00C6599A">
          <w:pPr>
            <w:pStyle w:val="6AFAC245FDD6465880AC0FE8B73C604A"/>
          </w:pPr>
          <w:r w:rsidRPr="003F7CBD">
            <w:t>Column Head</w:t>
          </w:r>
        </w:p>
      </w:docPartBody>
    </w:docPart>
    <w:docPart>
      <w:docPartPr>
        <w:name w:val="3AB56740A2E243CA90F1E2468D777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89B4-63B7-4149-B6AB-616CFE5EC12C}"/>
      </w:docPartPr>
      <w:docPartBody>
        <w:p w:rsidR="006E6874" w:rsidRDefault="00C6599A">
          <w:pPr>
            <w:pStyle w:val="3AB56740A2E243CA90F1E2468D7778F9"/>
          </w:pPr>
          <w:r w:rsidRPr="003F7CBD">
            <w:t>Column Head</w:t>
          </w:r>
        </w:p>
      </w:docPartBody>
    </w:docPart>
    <w:docPart>
      <w:docPartPr>
        <w:name w:val="15503400E17E4785AB201FA2AB75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A831-66A3-4275-913D-E4AEA4E53EFF}"/>
      </w:docPartPr>
      <w:docPartBody>
        <w:p w:rsidR="006E6874" w:rsidRDefault="00C6599A">
          <w:pPr>
            <w:pStyle w:val="15503400E17E4785AB201FA2AB755A4D"/>
          </w:pPr>
          <w:r w:rsidRPr="003F7CBD">
            <w:t>Row Head</w:t>
          </w:r>
        </w:p>
      </w:docPartBody>
    </w:docPart>
    <w:docPart>
      <w:docPartPr>
        <w:name w:val="3FB35C38892D4D7D9A327A912EC1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4D64-7EA8-4B0B-8447-91936E64FE4C}"/>
      </w:docPartPr>
      <w:docPartBody>
        <w:p w:rsidR="006E6874" w:rsidRDefault="00C6599A">
          <w:pPr>
            <w:pStyle w:val="3FB35C38892D4D7D9A327A912EC17494"/>
          </w:pPr>
          <w:r w:rsidRPr="003F7CBD">
            <w:t>123</w:t>
          </w:r>
        </w:p>
      </w:docPartBody>
    </w:docPart>
    <w:docPart>
      <w:docPartPr>
        <w:name w:val="16E51B7A659D4049B66BAE87E86E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CF41-C996-48BB-AB30-366467C83C7C}"/>
      </w:docPartPr>
      <w:docPartBody>
        <w:p w:rsidR="006E6874" w:rsidRDefault="00C6599A">
          <w:pPr>
            <w:pStyle w:val="16E51B7A659D4049B66BAE87E86EB027"/>
          </w:pPr>
          <w:r w:rsidRPr="003F7CBD">
            <w:t>123</w:t>
          </w:r>
        </w:p>
      </w:docPartBody>
    </w:docPart>
    <w:docPart>
      <w:docPartPr>
        <w:name w:val="C359672B907A4DA784FB8151BB13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7408-027B-498D-9874-3C8D124CCCC6}"/>
      </w:docPartPr>
      <w:docPartBody>
        <w:p w:rsidR="006E6874" w:rsidRDefault="00C6599A">
          <w:pPr>
            <w:pStyle w:val="C359672B907A4DA784FB8151BB1349FE"/>
          </w:pPr>
          <w:r w:rsidRPr="003F7CBD">
            <w:t>123</w:t>
          </w:r>
        </w:p>
      </w:docPartBody>
    </w:docPart>
    <w:docPart>
      <w:docPartPr>
        <w:name w:val="87156335FBF34C148CB14BAC9F60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127A-F456-493E-AE57-02540FC02BA7}"/>
      </w:docPartPr>
      <w:docPartBody>
        <w:p w:rsidR="006E6874" w:rsidRDefault="00C6599A">
          <w:pPr>
            <w:pStyle w:val="87156335FBF34C148CB14BAC9F6001D1"/>
          </w:pPr>
          <w:r w:rsidRPr="003F7CBD">
            <w:t>123</w:t>
          </w:r>
        </w:p>
      </w:docPartBody>
    </w:docPart>
    <w:docPart>
      <w:docPartPr>
        <w:name w:val="141B40B1094F48D0BA7DE68310D1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9808-B137-49F1-97E4-2092E958DF7C}"/>
      </w:docPartPr>
      <w:docPartBody>
        <w:p w:rsidR="006E6874" w:rsidRDefault="00C6599A">
          <w:pPr>
            <w:pStyle w:val="141B40B1094F48D0BA7DE68310D19F23"/>
          </w:pPr>
          <w:r w:rsidRPr="003F7CBD">
            <w:t>Row Head</w:t>
          </w:r>
        </w:p>
      </w:docPartBody>
    </w:docPart>
    <w:docPart>
      <w:docPartPr>
        <w:name w:val="0CABA68F31884D089A545B56FAE8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BDF-48A6-4C68-8DA7-35F3D4A6CD0D}"/>
      </w:docPartPr>
      <w:docPartBody>
        <w:p w:rsidR="006E6874" w:rsidRDefault="00C6599A">
          <w:pPr>
            <w:pStyle w:val="0CABA68F31884D089A545B56FAE8ACCB"/>
          </w:pPr>
          <w:r w:rsidRPr="003F7CBD">
            <w:t>456</w:t>
          </w:r>
        </w:p>
      </w:docPartBody>
    </w:docPart>
    <w:docPart>
      <w:docPartPr>
        <w:name w:val="9E554CDB2628432E8D74BA95E879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7CB9-F4A3-4E87-BE44-6EEAD7500057}"/>
      </w:docPartPr>
      <w:docPartBody>
        <w:p w:rsidR="006E6874" w:rsidRDefault="00C6599A">
          <w:pPr>
            <w:pStyle w:val="9E554CDB2628432E8D74BA95E8796D23"/>
          </w:pPr>
          <w:r w:rsidRPr="003F7CBD">
            <w:t>456</w:t>
          </w:r>
        </w:p>
      </w:docPartBody>
    </w:docPart>
    <w:docPart>
      <w:docPartPr>
        <w:name w:val="29303B84813F40C88EDED1873777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FD9E-4DF3-44B2-82A7-76396CC8979E}"/>
      </w:docPartPr>
      <w:docPartBody>
        <w:p w:rsidR="006E6874" w:rsidRDefault="00C6599A">
          <w:pPr>
            <w:pStyle w:val="29303B84813F40C88EDED1873777DD6C"/>
          </w:pPr>
          <w:r w:rsidRPr="003F7CBD">
            <w:t>456</w:t>
          </w:r>
        </w:p>
      </w:docPartBody>
    </w:docPart>
    <w:docPart>
      <w:docPartPr>
        <w:name w:val="59DD462508584E1EB51A6A572C5E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86D4-16FA-4C0B-B3FE-B972F5B630DC}"/>
      </w:docPartPr>
      <w:docPartBody>
        <w:p w:rsidR="006E6874" w:rsidRDefault="00C6599A">
          <w:pPr>
            <w:pStyle w:val="59DD462508584E1EB51A6A572C5E0185"/>
          </w:pPr>
          <w:r w:rsidRPr="003F7CBD">
            <w:t>456</w:t>
          </w:r>
        </w:p>
      </w:docPartBody>
    </w:docPart>
    <w:docPart>
      <w:docPartPr>
        <w:name w:val="3EC382B5F20641AEA81568A87560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DFF0-9894-4FD2-9913-17DB053FB597}"/>
      </w:docPartPr>
      <w:docPartBody>
        <w:p w:rsidR="006E6874" w:rsidRDefault="00C6599A">
          <w:pPr>
            <w:pStyle w:val="3EC382B5F20641AEA81568A8756044A2"/>
          </w:pPr>
          <w:r w:rsidRPr="003F7CBD">
            <w:t>Row Head</w:t>
          </w:r>
        </w:p>
      </w:docPartBody>
    </w:docPart>
    <w:docPart>
      <w:docPartPr>
        <w:name w:val="1A194BCDAEFE4512A9B0E15D25FE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1EBD-D9FE-48E3-8150-66D8988F3A67}"/>
      </w:docPartPr>
      <w:docPartBody>
        <w:p w:rsidR="006E6874" w:rsidRDefault="00C6599A">
          <w:pPr>
            <w:pStyle w:val="1A194BCDAEFE4512A9B0E15D25FEB18F"/>
          </w:pPr>
          <w:r w:rsidRPr="003F7CBD">
            <w:t>789</w:t>
          </w:r>
        </w:p>
      </w:docPartBody>
    </w:docPart>
    <w:docPart>
      <w:docPartPr>
        <w:name w:val="BDE18F4B236840E39AB58060C604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DA88-DB44-4511-AD8F-292442D0F082}"/>
      </w:docPartPr>
      <w:docPartBody>
        <w:p w:rsidR="006E6874" w:rsidRDefault="00C6599A">
          <w:pPr>
            <w:pStyle w:val="BDE18F4B236840E39AB58060C604D52D"/>
          </w:pPr>
          <w:r w:rsidRPr="003F7CBD">
            <w:t>789</w:t>
          </w:r>
        </w:p>
      </w:docPartBody>
    </w:docPart>
    <w:docPart>
      <w:docPartPr>
        <w:name w:val="763A50B3715445EB9B436519BD15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6F67-A941-44DC-BE44-2CAB5968748D}"/>
      </w:docPartPr>
      <w:docPartBody>
        <w:p w:rsidR="006E6874" w:rsidRDefault="00C6599A">
          <w:pPr>
            <w:pStyle w:val="763A50B3715445EB9B436519BD15B9DA"/>
          </w:pPr>
          <w:r w:rsidRPr="003F7CBD">
            <w:t>789</w:t>
          </w:r>
        </w:p>
      </w:docPartBody>
    </w:docPart>
    <w:docPart>
      <w:docPartPr>
        <w:name w:val="79B4F2BEDB9F40A0BFEF0FB67F6E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7671C-6277-4CCF-8B82-DA3D3714800D}"/>
      </w:docPartPr>
      <w:docPartBody>
        <w:p w:rsidR="006E6874" w:rsidRDefault="00C6599A">
          <w:pPr>
            <w:pStyle w:val="79B4F2BEDB9F40A0BFEF0FB67F6ECD13"/>
          </w:pPr>
          <w:r w:rsidRPr="003F7CBD">
            <w:t>789</w:t>
          </w:r>
        </w:p>
      </w:docPartBody>
    </w:docPart>
    <w:docPart>
      <w:docPartPr>
        <w:name w:val="5F3A9019B6A440A086B88414AB6A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6F41-BE16-4597-8A5C-88EEA6CD2547}"/>
      </w:docPartPr>
      <w:docPartBody>
        <w:p w:rsidR="006E6874" w:rsidRDefault="00C6599A">
          <w:pPr>
            <w:pStyle w:val="5F3A9019B6A440A086B88414AB6A0A59"/>
          </w:pPr>
          <w:r w:rsidRPr="003F7CBD">
            <w:t>Row Head</w:t>
          </w:r>
        </w:p>
      </w:docPartBody>
    </w:docPart>
    <w:docPart>
      <w:docPartPr>
        <w:name w:val="9A723C81F37542FB971436F6A1BD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0A1D-73DC-49CE-860D-B8CF3560C871}"/>
      </w:docPartPr>
      <w:docPartBody>
        <w:p w:rsidR="006E6874" w:rsidRDefault="00C6599A">
          <w:pPr>
            <w:pStyle w:val="9A723C81F37542FB971436F6A1BD83B1"/>
          </w:pPr>
          <w:r w:rsidRPr="003F7CBD">
            <w:t>123</w:t>
          </w:r>
        </w:p>
      </w:docPartBody>
    </w:docPart>
    <w:docPart>
      <w:docPartPr>
        <w:name w:val="E33A669444D34A70B23D4DCDB9FA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DC58-3630-4C86-8A40-36D4750D534D}"/>
      </w:docPartPr>
      <w:docPartBody>
        <w:p w:rsidR="006E6874" w:rsidRDefault="00C6599A">
          <w:pPr>
            <w:pStyle w:val="E33A669444D34A70B23D4DCDB9FAC8CB"/>
          </w:pPr>
          <w:r w:rsidRPr="003F7CBD">
            <w:t>123</w:t>
          </w:r>
        </w:p>
      </w:docPartBody>
    </w:docPart>
    <w:docPart>
      <w:docPartPr>
        <w:name w:val="9E94C8C7943B45F48FE12490B793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3AE4-DC9B-4C99-BF51-EBCECB739EEF}"/>
      </w:docPartPr>
      <w:docPartBody>
        <w:p w:rsidR="006E6874" w:rsidRDefault="00C6599A">
          <w:pPr>
            <w:pStyle w:val="9E94C8C7943B45F48FE12490B7939987"/>
          </w:pPr>
          <w:r w:rsidRPr="003F7CBD">
            <w:t>123</w:t>
          </w:r>
        </w:p>
      </w:docPartBody>
    </w:docPart>
    <w:docPart>
      <w:docPartPr>
        <w:name w:val="24D452A926734C98862B32CCD6532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77061-78CD-4F54-82D9-25EEFD9E156F}"/>
      </w:docPartPr>
      <w:docPartBody>
        <w:p w:rsidR="006E6874" w:rsidRDefault="00C6599A">
          <w:pPr>
            <w:pStyle w:val="24D452A926734C98862B32CCD653209B"/>
          </w:pPr>
          <w:r w:rsidRPr="003F7CBD">
            <w:t>123</w:t>
          </w:r>
        </w:p>
      </w:docPartBody>
    </w:docPart>
    <w:docPart>
      <w:docPartPr>
        <w:name w:val="284C1DDC0891433F9E3A4E5206DE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C2C5-280B-4B95-A24D-A8FD987F1F89}"/>
      </w:docPartPr>
      <w:docPartBody>
        <w:p w:rsidR="006E6874" w:rsidRDefault="00C6599A">
          <w:pPr>
            <w:pStyle w:val="284C1DDC0891433F9E3A4E5206DE92D2"/>
          </w:pPr>
          <w:r w:rsidRPr="003F7CBD">
            <w:t>Row Head</w:t>
          </w:r>
        </w:p>
      </w:docPartBody>
    </w:docPart>
    <w:docPart>
      <w:docPartPr>
        <w:name w:val="884C6B29963A417C84FB6EFD1928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D8DB-BB07-47A0-8573-69B2A17EB3C0}"/>
      </w:docPartPr>
      <w:docPartBody>
        <w:p w:rsidR="006E6874" w:rsidRDefault="00C6599A">
          <w:pPr>
            <w:pStyle w:val="884C6B29963A417C84FB6EFD19280A75"/>
          </w:pPr>
          <w:r w:rsidRPr="003F7CBD">
            <w:t>456</w:t>
          </w:r>
        </w:p>
      </w:docPartBody>
    </w:docPart>
    <w:docPart>
      <w:docPartPr>
        <w:name w:val="5CBB221DE4C1424283AF32F2613C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7113-9FE9-4C44-BBD2-D90F29C8CBE4}"/>
      </w:docPartPr>
      <w:docPartBody>
        <w:p w:rsidR="006E6874" w:rsidRDefault="00C6599A">
          <w:pPr>
            <w:pStyle w:val="5CBB221DE4C1424283AF32F2613C22C9"/>
          </w:pPr>
          <w:r w:rsidRPr="003F7CBD">
            <w:t>456</w:t>
          </w:r>
        </w:p>
      </w:docPartBody>
    </w:docPart>
    <w:docPart>
      <w:docPartPr>
        <w:name w:val="776D473AEA6B4DED9328E2FE6CEC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BD50A-4905-4506-9232-8F7722524B8E}"/>
      </w:docPartPr>
      <w:docPartBody>
        <w:p w:rsidR="006E6874" w:rsidRDefault="00C6599A">
          <w:pPr>
            <w:pStyle w:val="776D473AEA6B4DED9328E2FE6CEC1C55"/>
          </w:pPr>
          <w:r w:rsidRPr="003F7CBD">
            <w:t>456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A"/>
    <w:rsid w:val="006E6874"/>
    <w:rsid w:val="00984527"/>
    <w:rsid w:val="00A6640B"/>
    <w:rsid w:val="00C2412A"/>
    <w:rsid w:val="00C6599A"/>
    <w:rsid w:val="00CB6E14"/>
    <w:rsid w:val="00D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204C70D764A94A719D936A130A10B">
    <w:name w:val="D38204C70D764A94A719D936A130A10B"/>
  </w:style>
  <w:style w:type="paragraph" w:customStyle="1" w:styleId="AFCD4932B53342B780408799F5B57FF8">
    <w:name w:val="AFCD4932B53342B780408799F5B57FF8"/>
  </w:style>
  <w:style w:type="paragraph" w:customStyle="1" w:styleId="5F6D3BF695F5405E9E39770DA1B0F1B0">
    <w:name w:val="5F6D3BF695F5405E9E39770DA1B0F1B0"/>
  </w:style>
  <w:style w:type="paragraph" w:customStyle="1" w:styleId="6F9A565F9A35481B978CED4500AA0396">
    <w:name w:val="6F9A565F9A35481B978CED4500AA0396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13BDE41930C245D29E3B1C9C1EFD2B60">
    <w:name w:val="13BDE41930C245D29E3B1C9C1EFD2B60"/>
  </w:style>
  <w:style w:type="paragraph" w:customStyle="1" w:styleId="7C71E08D3B594A6A9CD123679FB44E37">
    <w:name w:val="7C71E08D3B594A6A9CD123679FB44E37"/>
  </w:style>
  <w:style w:type="paragraph" w:customStyle="1" w:styleId="6BA5A495DB554AB3ABE02D3FBA2D45D8">
    <w:name w:val="6BA5A495DB554AB3ABE02D3FBA2D45D8"/>
  </w:style>
  <w:style w:type="paragraph" w:customStyle="1" w:styleId="60691B8290954116AFE3E42D7BA54516">
    <w:name w:val="60691B8290954116AFE3E42D7BA54516"/>
  </w:style>
  <w:style w:type="paragraph" w:customStyle="1" w:styleId="7B9F298C1C0343A591FCFBFECF9250DC">
    <w:name w:val="7B9F298C1C0343A591FCFBFECF9250DC"/>
  </w:style>
  <w:style w:type="paragraph" w:customStyle="1" w:styleId="90056076A48F4D14BD038073D6BBDD81">
    <w:name w:val="90056076A48F4D14BD038073D6BBDD81"/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customStyle="1" w:styleId="4DB5FA8D470F4CBBBB69487C675DC912">
    <w:name w:val="4DB5FA8D470F4CBBBB69487C675DC912"/>
  </w:style>
  <w:style w:type="paragraph" w:customStyle="1" w:styleId="A4FA9D6719254389AE70E6C8FB6FED46">
    <w:name w:val="A4FA9D6719254389AE70E6C8FB6FED46"/>
  </w:style>
  <w:style w:type="character" w:customStyle="1" w:styleId="Heading3Char">
    <w:name w:val="Heading 3 Char"/>
    <w:basedOn w:val="DefaultParagraphFont"/>
    <w:link w:val="Heading3"/>
    <w:uiPriority w:val="5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ja-JP"/>
    </w:rPr>
  </w:style>
  <w:style w:type="paragraph" w:customStyle="1" w:styleId="3346DB6AFC0045B9BEA5203C7F09C80B">
    <w:name w:val="3346DB6AFC0045B9BEA5203C7F09C80B"/>
  </w:style>
  <w:style w:type="paragraph" w:customStyle="1" w:styleId="CBEF39E98E7C4285BB114BD4A51B9D64">
    <w:name w:val="CBEF39E98E7C4285BB114BD4A51B9D64"/>
  </w:style>
  <w:style w:type="character" w:customStyle="1" w:styleId="Heading4Char">
    <w:name w:val="Heading 4 Char"/>
    <w:basedOn w:val="DefaultParagraphFont"/>
    <w:link w:val="Heading4"/>
    <w:uiPriority w:val="5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ja-JP"/>
    </w:rPr>
  </w:style>
  <w:style w:type="paragraph" w:customStyle="1" w:styleId="89DED94098F448B2BBC41D69338822FE">
    <w:name w:val="89DED94098F448B2BBC41D69338822FE"/>
  </w:style>
  <w:style w:type="paragraph" w:customStyle="1" w:styleId="3865FDA55BF34761BBF05B9913CB1932">
    <w:name w:val="3865FDA55BF34761BBF05B9913CB1932"/>
  </w:style>
  <w:style w:type="character" w:customStyle="1" w:styleId="Heading5Char">
    <w:name w:val="Heading 5 Char"/>
    <w:basedOn w:val="DefaultParagraphFont"/>
    <w:link w:val="Heading5"/>
    <w:uiPriority w:val="5"/>
    <w:rPr>
      <w:rFonts w:asciiTheme="majorHAnsi" w:eastAsiaTheme="majorEastAsia" w:hAnsiTheme="majorHAnsi" w:cstheme="majorBidi"/>
      <w:i/>
      <w:iCs/>
      <w:color w:val="000000" w:themeColor="text1"/>
      <w:sz w:val="24"/>
      <w:szCs w:val="24"/>
      <w:lang w:eastAsia="ja-JP"/>
    </w:rPr>
  </w:style>
  <w:style w:type="paragraph" w:customStyle="1" w:styleId="BF4F9F50F0854E19AD8AB24849D26AAF">
    <w:name w:val="BF4F9F50F0854E19AD8AB24849D26AAF"/>
  </w:style>
  <w:style w:type="paragraph" w:customStyle="1" w:styleId="CBB831D367E84328B5BF699F2DB5140C">
    <w:name w:val="CBB831D367E84328B5BF699F2DB5140C"/>
  </w:style>
  <w:style w:type="paragraph" w:customStyle="1" w:styleId="19DA23BBC1064804BDC9C3703CD67350">
    <w:name w:val="19DA23BBC1064804BDC9C3703CD67350"/>
  </w:style>
  <w:style w:type="paragraph" w:customStyle="1" w:styleId="CC61EC37C88849878875AC2553CEBBDB">
    <w:name w:val="CC61EC37C88849878875AC2553CEBBDB"/>
  </w:style>
  <w:style w:type="paragraph" w:customStyle="1" w:styleId="B9382B67A8634813B7B8E0493681D2E5">
    <w:name w:val="B9382B67A8634813B7B8E0493681D2E5"/>
  </w:style>
  <w:style w:type="paragraph" w:customStyle="1" w:styleId="9362C17DEF9E41BCAEF14206731A5C22">
    <w:name w:val="9362C17DEF9E41BCAEF14206731A5C22"/>
  </w:style>
  <w:style w:type="paragraph" w:customStyle="1" w:styleId="AE83230BAAA04299AF9D9341CE8C8247">
    <w:name w:val="AE83230BAAA04299AF9D9341CE8C8247"/>
  </w:style>
  <w:style w:type="paragraph" w:customStyle="1" w:styleId="6F0003AA6D3C4089B005F581F6BA9FBA">
    <w:name w:val="6F0003AA6D3C4089B005F581F6BA9FBA"/>
  </w:style>
  <w:style w:type="paragraph" w:customStyle="1" w:styleId="0406CBC1ECA54A07B0FB8344D4117D3E">
    <w:name w:val="0406CBC1ECA54A07B0FB8344D4117D3E"/>
  </w:style>
  <w:style w:type="paragraph" w:customStyle="1" w:styleId="78137691802845469E25BB61E55CD601">
    <w:name w:val="78137691802845469E25BB61E55CD601"/>
  </w:style>
  <w:style w:type="paragraph" w:customStyle="1" w:styleId="6AFAC245FDD6465880AC0FE8B73C604A">
    <w:name w:val="6AFAC245FDD6465880AC0FE8B73C604A"/>
  </w:style>
  <w:style w:type="paragraph" w:customStyle="1" w:styleId="3AB56740A2E243CA90F1E2468D7778F9">
    <w:name w:val="3AB56740A2E243CA90F1E2468D7778F9"/>
  </w:style>
  <w:style w:type="paragraph" w:customStyle="1" w:styleId="15503400E17E4785AB201FA2AB755A4D">
    <w:name w:val="15503400E17E4785AB201FA2AB755A4D"/>
  </w:style>
  <w:style w:type="paragraph" w:customStyle="1" w:styleId="3FB35C38892D4D7D9A327A912EC17494">
    <w:name w:val="3FB35C38892D4D7D9A327A912EC17494"/>
  </w:style>
  <w:style w:type="paragraph" w:customStyle="1" w:styleId="16E51B7A659D4049B66BAE87E86EB027">
    <w:name w:val="16E51B7A659D4049B66BAE87E86EB027"/>
  </w:style>
  <w:style w:type="paragraph" w:customStyle="1" w:styleId="C359672B907A4DA784FB8151BB1349FE">
    <w:name w:val="C359672B907A4DA784FB8151BB1349FE"/>
  </w:style>
  <w:style w:type="paragraph" w:customStyle="1" w:styleId="87156335FBF34C148CB14BAC9F6001D1">
    <w:name w:val="87156335FBF34C148CB14BAC9F6001D1"/>
  </w:style>
  <w:style w:type="paragraph" w:customStyle="1" w:styleId="141B40B1094F48D0BA7DE68310D19F23">
    <w:name w:val="141B40B1094F48D0BA7DE68310D19F23"/>
  </w:style>
  <w:style w:type="paragraph" w:customStyle="1" w:styleId="0CABA68F31884D089A545B56FAE8ACCB">
    <w:name w:val="0CABA68F31884D089A545B56FAE8ACCB"/>
  </w:style>
  <w:style w:type="paragraph" w:customStyle="1" w:styleId="9E554CDB2628432E8D74BA95E8796D23">
    <w:name w:val="9E554CDB2628432E8D74BA95E8796D23"/>
  </w:style>
  <w:style w:type="paragraph" w:customStyle="1" w:styleId="29303B84813F40C88EDED1873777DD6C">
    <w:name w:val="29303B84813F40C88EDED1873777DD6C"/>
  </w:style>
  <w:style w:type="paragraph" w:customStyle="1" w:styleId="59DD462508584E1EB51A6A572C5E0185">
    <w:name w:val="59DD462508584E1EB51A6A572C5E0185"/>
  </w:style>
  <w:style w:type="paragraph" w:customStyle="1" w:styleId="3EC382B5F20641AEA81568A8756044A2">
    <w:name w:val="3EC382B5F20641AEA81568A8756044A2"/>
  </w:style>
  <w:style w:type="paragraph" w:customStyle="1" w:styleId="1A194BCDAEFE4512A9B0E15D25FEB18F">
    <w:name w:val="1A194BCDAEFE4512A9B0E15D25FEB18F"/>
  </w:style>
  <w:style w:type="paragraph" w:customStyle="1" w:styleId="BDE18F4B236840E39AB58060C604D52D">
    <w:name w:val="BDE18F4B236840E39AB58060C604D52D"/>
  </w:style>
  <w:style w:type="paragraph" w:customStyle="1" w:styleId="763A50B3715445EB9B436519BD15B9DA">
    <w:name w:val="763A50B3715445EB9B436519BD15B9DA"/>
  </w:style>
  <w:style w:type="paragraph" w:customStyle="1" w:styleId="79B4F2BEDB9F40A0BFEF0FB67F6ECD13">
    <w:name w:val="79B4F2BEDB9F40A0BFEF0FB67F6ECD13"/>
  </w:style>
  <w:style w:type="paragraph" w:customStyle="1" w:styleId="5F3A9019B6A440A086B88414AB6A0A59">
    <w:name w:val="5F3A9019B6A440A086B88414AB6A0A59"/>
  </w:style>
  <w:style w:type="paragraph" w:customStyle="1" w:styleId="9A723C81F37542FB971436F6A1BD83B1">
    <w:name w:val="9A723C81F37542FB971436F6A1BD83B1"/>
  </w:style>
  <w:style w:type="paragraph" w:customStyle="1" w:styleId="E33A669444D34A70B23D4DCDB9FAC8CB">
    <w:name w:val="E33A669444D34A70B23D4DCDB9FAC8CB"/>
  </w:style>
  <w:style w:type="paragraph" w:customStyle="1" w:styleId="9E94C8C7943B45F48FE12490B7939987">
    <w:name w:val="9E94C8C7943B45F48FE12490B7939987"/>
  </w:style>
  <w:style w:type="paragraph" w:customStyle="1" w:styleId="24D452A926734C98862B32CCD653209B">
    <w:name w:val="24D452A926734C98862B32CCD653209B"/>
  </w:style>
  <w:style w:type="paragraph" w:customStyle="1" w:styleId="284C1DDC0891433F9E3A4E5206DE92D2">
    <w:name w:val="284C1DDC0891433F9E3A4E5206DE92D2"/>
  </w:style>
  <w:style w:type="paragraph" w:customStyle="1" w:styleId="884C6B29963A417C84FB6EFD19280A75">
    <w:name w:val="884C6B29963A417C84FB6EFD19280A75"/>
  </w:style>
  <w:style w:type="paragraph" w:customStyle="1" w:styleId="5CBB221DE4C1424283AF32F2613C22C9">
    <w:name w:val="5CBB221DE4C1424283AF32F2613C22C9"/>
  </w:style>
  <w:style w:type="paragraph" w:customStyle="1" w:styleId="776D473AEA6B4DED9328E2FE6CEC1C55">
    <w:name w:val="776D473AEA6B4DED9328E2FE6CEC1C55"/>
  </w:style>
  <w:style w:type="paragraph" w:customStyle="1" w:styleId="329397C15A9F4C8293B1A4A3FBC680BF">
    <w:name w:val="329397C15A9F4C8293B1A4A3FBC680BF"/>
  </w:style>
  <w:style w:type="paragraph" w:customStyle="1" w:styleId="0D35AC4CE49F48B99300DE4638E9DB5E">
    <w:name w:val="0D35AC4CE49F48B99300DE4638E9DB5E"/>
  </w:style>
  <w:style w:type="paragraph" w:customStyle="1" w:styleId="3C1D3A7BE1B3458DBDC2B014485B02EE">
    <w:name w:val="3C1D3A7BE1B3458DBDC2B014485B02EE"/>
  </w:style>
  <w:style w:type="paragraph" w:customStyle="1" w:styleId="6A4219B10E82468FB3019F5F41A52C2D">
    <w:name w:val="6A4219B10E82468FB3019F5F41A52C2D"/>
  </w:style>
  <w:style w:type="paragraph" w:customStyle="1" w:styleId="575E012430624E6382DC8322E8E6E0D4">
    <w:name w:val="575E012430624E6382DC8322E8E6E0D4"/>
  </w:style>
  <w:style w:type="paragraph" w:customStyle="1" w:styleId="7A9EA8DE821C44DD839DFE36EA40D440">
    <w:name w:val="7A9EA8DE821C44DD839DFE36EA40D440"/>
  </w:style>
  <w:style w:type="paragraph" w:customStyle="1" w:styleId="2B56990E2E154F9BA198DA14E82FA603">
    <w:name w:val="2B56990E2E154F9BA198DA14E82FA603"/>
  </w:style>
  <w:style w:type="paragraph" w:customStyle="1" w:styleId="ABF1D9D3F51B4816972AB13D06EF0937">
    <w:name w:val="ABF1D9D3F51B4816972AB13D06EF0937"/>
  </w:style>
  <w:style w:type="paragraph" w:customStyle="1" w:styleId="957842EDDB4042DC8D34694F564F4B7A">
    <w:name w:val="957842EDDB4042DC8D34694F564F4B7A"/>
    <w:rsid w:val="00D531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5"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5"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5"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204C70D764A94A719D936A130A10B">
    <w:name w:val="D38204C70D764A94A719D936A130A10B"/>
  </w:style>
  <w:style w:type="paragraph" w:customStyle="1" w:styleId="AFCD4932B53342B780408799F5B57FF8">
    <w:name w:val="AFCD4932B53342B780408799F5B57FF8"/>
  </w:style>
  <w:style w:type="paragraph" w:customStyle="1" w:styleId="5F6D3BF695F5405E9E39770DA1B0F1B0">
    <w:name w:val="5F6D3BF695F5405E9E39770DA1B0F1B0"/>
  </w:style>
  <w:style w:type="paragraph" w:customStyle="1" w:styleId="6F9A565F9A35481B978CED4500AA0396">
    <w:name w:val="6F9A565F9A35481B978CED4500AA0396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13BDE41930C245D29E3B1C9C1EFD2B60">
    <w:name w:val="13BDE41930C245D29E3B1C9C1EFD2B60"/>
  </w:style>
  <w:style w:type="paragraph" w:customStyle="1" w:styleId="7C71E08D3B594A6A9CD123679FB44E37">
    <w:name w:val="7C71E08D3B594A6A9CD123679FB44E37"/>
  </w:style>
  <w:style w:type="paragraph" w:customStyle="1" w:styleId="6BA5A495DB554AB3ABE02D3FBA2D45D8">
    <w:name w:val="6BA5A495DB554AB3ABE02D3FBA2D45D8"/>
  </w:style>
  <w:style w:type="paragraph" w:customStyle="1" w:styleId="60691B8290954116AFE3E42D7BA54516">
    <w:name w:val="60691B8290954116AFE3E42D7BA54516"/>
  </w:style>
  <w:style w:type="paragraph" w:customStyle="1" w:styleId="7B9F298C1C0343A591FCFBFECF9250DC">
    <w:name w:val="7B9F298C1C0343A591FCFBFECF9250DC"/>
  </w:style>
  <w:style w:type="paragraph" w:customStyle="1" w:styleId="90056076A48F4D14BD038073D6BBDD81">
    <w:name w:val="90056076A48F4D14BD038073D6BBDD81"/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customStyle="1" w:styleId="4DB5FA8D470F4CBBBB69487C675DC912">
    <w:name w:val="4DB5FA8D470F4CBBBB69487C675DC912"/>
  </w:style>
  <w:style w:type="paragraph" w:customStyle="1" w:styleId="A4FA9D6719254389AE70E6C8FB6FED46">
    <w:name w:val="A4FA9D6719254389AE70E6C8FB6FED46"/>
  </w:style>
  <w:style w:type="character" w:customStyle="1" w:styleId="Heading3Char">
    <w:name w:val="Heading 3 Char"/>
    <w:basedOn w:val="DefaultParagraphFont"/>
    <w:link w:val="Heading3"/>
    <w:uiPriority w:val="5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ja-JP"/>
    </w:rPr>
  </w:style>
  <w:style w:type="paragraph" w:customStyle="1" w:styleId="3346DB6AFC0045B9BEA5203C7F09C80B">
    <w:name w:val="3346DB6AFC0045B9BEA5203C7F09C80B"/>
  </w:style>
  <w:style w:type="paragraph" w:customStyle="1" w:styleId="CBEF39E98E7C4285BB114BD4A51B9D64">
    <w:name w:val="CBEF39E98E7C4285BB114BD4A51B9D64"/>
  </w:style>
  <w:style w:type="character" w:customStyle="1" w:styleId="Heading4Char">
    <w:name w:val="Heading 4 Char"/>
    <w:basedOn w:val="DefaultParagraphFont"/>
    <w:link w:val="Heading4"/>
    <w:uiPriority w:val="5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ja-JP"/>
    </w:rPr>
  </w:style>
  <w:style w:type="paragraph" w:customStyle="1" w:styleId="89DED94098F448B2BBC41D69338822FE">
    <w:name w:val="89DED94098F448B2BBC41D69338822FE"/>
  </w:style>
  <w:style w:type="paragraph" w:customStyle="1" w:styleId="3865FDA55BF34761BBF05B9913CB1932">
    <w:name w:val="3865FDA55BF34761BBF05B9913CB1932"/>
  </w:style>
  <w:style w:type="character" w:customStyle="1" w:styleId="Heading5Char">
    <w:name w:val="Heading 5 Char"/>
    <w:basedOn w:val="DefaultParagraphFont"/>
    <w:link w:val="Heading5"/>
    <w:uiPriority w:val="5"/>
    <w:rPr>
      <w:rFonts w:asciiTheme="majorHAnsi" w:eastAsiaTheme="majorEastAsia" w:hAnsiTheme="majorHAnsi" w:cstheme="majorBidi"/>
      <w:i/>
      <w:iCs/>
      <w:color w:val="000000" w:themeColor="text1"/>
      <w:sz w:val="24"/>
      <w:szCs w:val="24"/>
      <w:lang w:eastAsia="ja-JP"/>
    </w:rPr>
  </w:style>
  <w:style w:type="paragraph" w:customStyle="1" w:styleId="BF4F9F50F0854E19AD8AB24849D26AAF">
    <w:name w:val="BF4F9F50F0854E19AD8AB24849D26AAF"/>
  </w:style>
  <w:style w:type="paragraph" w:customStyle="1" w:styleId="CBB831D367E84328B5BF699F2DB5140C">
    <w:name w:val="CBB831D367E84328B5BF699F2DB5140C"/>
  </w:style>
  <w:style w:type="paragraph" w:customStyle="1" w:styleId="19DA23BBC1064804BDC9C3703CD67350">
    <w:name w:val="19DA23BBC1064804BDC9C3703CD67350"/>
  </w:style>
  <w:style w:type="paragraph" w:customStyle="1" w:styleId="CC61EC37C88849878875AC2553CEBBDB">
    <w:name w:val="CC61EC37C88849878875AC2553CEBBDB"/>
  </w:style>
  <w:style w:type="paragraph" w:customStyle="1" w:styleId="B9382B67A8634813B7B8E0493681D2E5">
    <w:name w:val="B9382B67A8634813B7B8E0493681D2E5"/>
  </w:style>
  <w:style w:type="paragraph" w:customStyle="1" w:styleId="9362C17DEF9E41BCAEF14206731A5C22">
    <w:name w:val="9362C17DEF9E41BCAEF14206731A5C22"/>
  </w:style>
  <w:style w:type="paragraph" w:customStyle="1" w:styleId="AE83230BAAA04299AF9D9341CE8C8247">
    <w:name w:val="AE83230BAAA04299AF9D9341CE8C8247"/>
  </w:style>
  <w:style w:type="paragraph" w:customStyle="1" w:styleId="6F0003AA6D3C4089B005F581F6BA9FBA">
    <w:name w:val="6F0003AA6D3C4089B005F581F6BA9FBA"/>
  </w:style>
  <w:style w:type="paragraph" w:customStyle="1" w:styleId="0406CBC1ECA54A07B0FB8344D4117D3E">
    <w:name w:val="0406CBC1ECA54A07B0FB8344D4117D3E"/>
  </w:style>
  <w:style w:type="paragraph" w:customStyle="1" w:styleId="78137691802845469E25BB61E55CD601">
    <w:name w:val="78137691802845469E25BB61E55CD601"/>
  </w:style>
  <w:style w:type="paragraph" w:customStyle="1" w:styleId="6AFAC245FDD6465880AC0FE8B73C604A">
    <w:name w:val="6AFAC245FDD6465880AC0FE8B73C604A"/>
  </w:style>
  <w:style w:type="paragraph" w:customStyle="1" w:styleId="3AB56740A2E243CA90F1E2468D7778F9">
    <w:name w:val="3AB56740A2E243CA90F1E2468D7778F9"/>
  </w:style>
  <w:style w:type="paragraph" w:customStyle="1" w:styleId="15503400E17E4785AB201FA2AB755A4D">
    <w:name w:val="15503400E17E4785AB201FA2AB755A4D"/>
  </w:style>
  <w:style w:type="paragraph" w:customStyle="1" w:styleId="3FB35C38892D4D7D9A327A912EC17494">
    <w:name w:val="3FB35C38892D4D7D9A327A912EC17494"/>
  </w:style>
  <w:style w:type="paragraph" w:customStyle="1" w:styleId="16E51B7A659D4049B66BAE87E86EB027">
    <w:name w:val="16E51B7A659D4049B66BAE87E86EB027"/>
  </w:style>
  <w:style w:type="paragraph" w:customStyle="1" w:styleId="C359672B907A4DA784FB8151BB1349FE">
    <w:name w:val="C359672B907A4DA784FB8151BB1349FE"/>
  </w:style>
  <w:style w:type="paragraph" w:customStyle="1" w:styleId="87156335FBF34C148CB14BAC9F6001D1">
    <w:name w:val="87156335FBF34C148CB14BAC9F6001D1"/>
  </w:style>
  <w:style w:type="paragraph" w:customStyle="1" w:styleId="141B40B1094F48D0BA7DE68310D19F23">
    <w:name w:val="141B40B1094F48D0BA7DE68310D19F23"/>
  </w:style>
  <w:style w:type="paragraph" w:customStyle="1" w:styleId="0CABA68F31884D089A545B56FAE8ACCB">
    <w:name w:val="0CABA68F31884D089A545B56FAE8ACCB"/>
  </w:style>
  <w:style w:type="paragraph" w:customStyle="1" w:styleId="9E554CDB2628432E8D74BA95E8796D23">
    <w:name w:val="9E554CDB2628432E8D74BA95E8796D23"/>
  </w:style>
  <w:style w:type="paragraph" w:customStyle="1" w:styleId="29303B84813F40C88EDED1873777DD6C">
    <w:name w:val="29303B84813F40C88EDED1873777DD6C"/>
  </w:style>
  <w:style w:type="paragraph" w:customStyle="1" w:styleId="59DD462508584E1EB51A6A572C5E0185">
    <w:name w:val="59DD462508584E1EB51A6A572C5E0185"/>
  </w:style>
  <w:style w:type="paragraph" w:customStyle="1" w:styleId="3EC382B5F20641AEA81568A8756044A2">
    <w:name w:val="3EC382B5F20641AEA81568A8756044A2"/>
  </w:style>
  <w:style w:type="paragraph" w:customStyle="1" w:styleId="1A194BCDAEFE4512A9B0E15D25FEB18F">
    <w:name w:val="1A194BCDAEFE4512A9B0E15D25FEB18F"/>
  </w:style>
  <w:style w:type="paragraph" w:customStyle="1" w:styleId="BDE18F4B236840E39AB58060C604D52D">
    <w:name w:val="BDE18F4B236840E39AB58060C604D52D"/>
  </w:style>
  <w:style w:type="paragraph" w:customStyle="1" w:styleId="763A50B3715445EB9B436519BD15B9DA">
    <w:name w:val="763A50B3715445EB9B436519BD15B9DA"/>
  </w:style>
  <w:style w:type="paragraph" w:customStyle="1" w:styleId="79B4F2BEDB9F40A0BFEF0FB67F6ECD13">
    <w:name w:val="79B4F2BEDB9F40A0BFEF0FB67F6ECD13"/>
  </w:style>
  <w:style w:type="paragraph" w:customStyle="1" w:styleId="5F3A9019B6A440A086B88414AB6A0A59">
    <w:name w:val="5F3A9019B6A440A086B88414AB6A0A59"/>
  </w:style>
  <w:style w:type="paragraph" w:customStyle="1" w:styleId="9A723C81F37542FB971436F6A1BD83B1">
    <w:name w:val="9A723C81F37542FB971436F6A1BD83B1"/>
  </w:style>
  <w:style w:type="paragraph" w:customStyle="1" w:styleId="E33A669444D34A70B23D4DCDB9FAC8CB">
    <w:name w:val="E33A669444D34A70B23D4DCDB9FAC8CB"/>
  </w:style>
  <w:style w:type="paragraph" w:customStyle="1" w:styleId="9E94C8C7943B45F48FE12490B7939987">
    <w:name w:val="9E94C8C7943B45F48FE12490B7939987"/>
  </w:style>
  <w:style w:type="paragraph" w:customStyle="1" w:styleId="24D452A926734C98862B32CCD653209B">
    <w:name w:val="24D452A926734C98862B32CCD653209B"/>
  </w:style>
  <w:style w:type="paragraph" w:customStyle="1" w:styleId="284C1DDC0891433F9E3A4E5206DE92D2">
    <w:name w:val="284C1DDC0891433F9E3A4E5206DE92D2"/>
  </w:style>
  <w:style w:type="paragraph" w:customStyle="1" w:styleId="884C6B29963A417C84FB6EFD19280A75">
    <w:name w:val="884C6B29963A417C84FB6EFD19280A75"/>
  </w:style>
  <w:style w:type="paragraph" w:customStyle="1" w:styleId="5CBB221DE4C1424283AF32F2613C22C9">
    <w:name w:val="5CBB221DE4C1424283AF32F2613C22C9"/>
  </w:style>
  <w:style w:type="paragraph" w:customStyle="1" w:styleId="776D473AEA6B4DED9328E2FE6CEC1C55">
    <w:name w:val="776D473AEA6B4DED9328E2FE6CEC1C55"/>
  </w:style>
  <w:style w:type="paragraph" w:customStyle="1" w:styleId="329397C15A9F4C8293B1A4A3FBC680BF">
    <w:name w:val="329397C15A9F4C8293B1A4A3FBC680BF"/>
  </w:style>
  <w:style w:type="paragraph" w:customStyle="1" w:styleId="0D35AC4CE49F48B99300DE4638E9DB5E">
    <w:name w:val="0D35AC4CE49F48B99300DE4638E9DB5E"/>
  </w:style>
  <w:style w:type="paragraph" w:customStyle="1" w:styleId="3C1D3A7BE1B3458DBDC2B014485B02EE">
    <w:name w:val="3C1D3A7BE1B3458DBDC2B014485B02EE"/>
  </w:style>
  <w:style w:type="paragraph" w:customStyle="1" w:styleId="6A4219B10E82468FB3019F5F41A52C2D">
    <w:name w:val="6A4219B10E82468FB3019F5F41A52C2D"/>
  </w:style>
  <w:style w:type="paragraph" w:customStyle="1" w:styleId="575E012430624E6382DC8322E8E6E0D4">
    <w:name w:val="575E012430624E6382DC8322E8E6E0D4"/>
  </w:style>
  <w:style w:type="paragraph" w:customStyle="1" w:styleId="7A9EA8DE821C44DD839DFE36EA40D440">
    <w:name w:val="7A9EA8DE821C44DD839DFE36EA40D440"/>
  </w:style>
  <w:style w:type="paragraph" w:customStyle="1" w:styleId="2B56990E2E154F9BA198DA14E82FA603">
    <w:name w:val="2B56990E2E154F9BA198DA14E82FA603"/>
  </w:style>
  <w:style w:type="paragraph" w:customStyle="1" w:styleId="ABF1D9D3F51B4816972AB13D06EF0937">
    <w:name w:val="ABF1D9D3F51B4816972AB13D06EF0937"/>
  </w:style>
  <w:style w:type="paragraph" w:customStyle="1" w:styleId="957842EDDB4042DC8D34694F564F4B7A">
    <w:name w:val="957842EDDB4042DC8D34694F564F4B7A"/>
    <w:rsid w:val="00D53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6C6C6C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employees xmlns="http://schemas.microsoft.com/temp/samples">
  <employee>
    <CustomerName/>
    <CompanyName/>
    <SenderAddress/>
    <Address/>
  </employee>
</employe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728A-96FF-4995-885C-5AF887AB0C35}">
  <ds:schemaRefs>
    <ds:schemaRef ds:uri="http://schemas.microsoft.com/temp/samples"/>
  </ds:schemaRefs>
</ds:datastoreItem>
</file>

<file path=customXml/itemProps2.xml><?xml version="1.0" encoding="utf-8"?>
<ds:datastoreItem xmlns:ds="http://schemas.openxmlformats.org/officeDocument/2006/customXml" ds:itemID="{6FA875C0-021D-432D-AEDA-1D054735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</Template>
  <TotalTime>4</TotalTime>
  <Pages>8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asdfghjkl</dc:creator>
  <cp:lastModifiedBy>Hernandez, Jose M ETC CPRW-11/MTOC-5</cp:lastModifiedBy>
  <cp:revision>3</cp:revision>
  <dcterms:created xsi:type="dcterms:W3CDTF">2017-05-05T13:42:00Z</dcterms:created>
  <dcterms:modified xsi:type="dcterms:W3CDTF">2017-05-05T13:50:00Z</dcterms:modified>
</cp:coreProperties>
</file>